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36CFD76F" w14:textId="77777777" w:rsidTr="00ED102A">
        <w:tc>
          <w:tcPr>
            <w:tcW w:w="9300" w:type="dxa"/>
            <w:shd w:val="clear" w:color="auto" w:fill="auto"/>
          </w:tcPr>
          <w:p w14:paraId="4DDD3275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39E58FF1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5E8890B8" w14:textId="77777777" w:rsidR="00DC46EF" w:rsidRDefault="00DC46EF" w:rsidP="00DC46EF">
      <w:pPr>
        <w:pStyle w:val="Level1Body"/>
      </w:pPr>
    </w:p>
    <w:p w14:paraId="3824C30D" w14:textId="77777777" w:rsidR="00DC46EF" w:rsidRDefault="00DC46EF" w:rsidP="00DC46EF">
      <w:pPr>
        <w:pStyle w:val="Level1Body"/>
      </w:pPr>
    </w:p>
    <w:p w14:paraId="755BAC40" w14:textId="2069AD51" w:rsidR="00DC46EF" w:rsidRPr="00BD5697" w:rsidRDefault="00DC46EF" w:rsidP="00DC46EF">
      <w:pPr>
        <w:pStyle w:val="Level1Body"/>
      </w:pPr>
      <w:r w:rsidRPr="00BD5697">
        <w:t>Date:</w:t>
      </w:r>
      <w:r w:rsidRPr="00BD5697">
        <w:tab/>
      </w:r>
      <w:r w:rsidRPr="00BD5697">
        <w:tab/>
      </w:r>
      <w:bookmarkStart w:id="0" w:name="Text3"/>
      <w:r w:rsidR="00AB3605">
        <w:t>March 7, 2025</w:t>
      </w:r>
      <w:bookmarkEnd w:id="0"/>
    </w:p>
    <w:p w14:paraId="58EC0DFB" w14:textId="77777777" w:rsidR="00DC46EF" w:rsidRPr="00BD5697" w:rsidRDefault="00DC46EF" w:rsidP="00DC46EF">
      <w:pPr>
        <w:pStyle w:val="Level1Body"/>
      </w:pPr>
    </w:p>
    <w:p w14:paraId="72E14466" w14:textId="77777777" w:rsidR="00DC46EF" w:rsidRPr="00BD5697" w:rsidRDefault="00DC46EF" w:rsidP="00DC46EF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</w:t>
      </w:r>
      <w:r>
        <w:t>Bidders</w:t>
      </w:r>
    </w:p>
    <w:p w14:paraId="470A04AD" w14:textId="77777777" w:rsidR="00DC46EF" w:rsidRPr="00BD5697" w:rsidRDefault="00DC46EF" w:rsidP="00DC46EF">
      <w:pPr>
        <w:pStyle w:val="Level1Body"/>
      </w:pPr>
    </w:p>
    <w:p w14:paraId="494486FD" w14:textId="77777777" w:rsidR="00AB3605" w:rsidRDefault="00DC46EF" w:rsidP="00AB3605">
      <w:pPr>
        <w:pStyle w:val="Level1Body"/>
      </w:pPr>
      <w:r w:rsidRPr="00BD5697">
        <w:t>From:</w:t>
      </w:r>
      <w:r w:rsidRPr="00BD5697">
        <w:tab/>
      </w:r>
      <w:r>
        <w:tab/>
      </w:r>
      <w:r w:rsidR="00AB3605">
        <w:t>Brenda Sensibaugh</w:t>
      </w:r>
    </w:p>
    <w:p w14:paraId="3543648F" w14:textId="77777777" w:rsidR="00AB3605" w:rsidRDefault="00AB3605" w:rsidP="00AB3605">
      <w:pPr>
        <w:pStyle w:val="Level1Body"/>
        <w:ind w:left="720" w:firstLine="720"/>
      </w:pPr>
      <w:r>
        <w:t xml:space="preserve">Procurement Contracts Officer </w:t>
      </w:r>
    </w:p>
    <w:p w14:paraId="0F410170" w14:textId="0051F9E9" w:rsidR="00AB3605" w:rsidRDefault="00AB3605" w:rsidP="00AB3605">
      <w:pPr>
        <w:pStyle w:val="Level1Body"/>
        <w:ind w:left="720" w:firstLine="720"/>
      </w:pPr>
      <w:r>
        <w:t xml:space="preserve">State Purchasing </w:t>
      </w:r>
    </w:p>
    <w:p w14:paraId="0BD5737C" w14:textId="77777777" w:rsidR="00AB3605" w:rsidRDefault="00AB3605" w:rsidP="00AB3605">
      <w:pPr>
        <w:pStyle w:val="Level1Body"/>
      </w:pPr>
    </w:p>
    <w:p w14:paraId="7FB095BE" w14:textId="660FD1D2" w:rsidR="00DC46EF" w:rsidRDefault="00DC46EF" w:rsidP="00DC46EF">
      <w:pPr>
        <w:pStyle w:val="Level1Body"/>
      </w:pPr>
      <w:r w:rsidRPr="00BD5697">
        <w:t xml:space="preserve"> </w:t>
      </w:r>
    </w:p>
    <w:p w14:paraId="346D8985" w14:textId="1C89E026" w:rsidR="00DC46EF" w:rsidRDefault="00DC46EF" w:rsidP="00DC46EF">
      <w:pPr>
        <w:pStyle w:val="Level1Body"/>
        <w:ind w:left="1440" w:hanging="1440"/>
        <w:rPr>
          <w:sz w:val="26"/>
          <w:szCs w:val="26"/>
        </w:rPr>
      </w:pPr>
      <w:r>
        <w:t>Subject:</w:t>
      </w:r>
      <w:r>
        <w:tab/>
        <w:t xml:space="preserve">Notice of Intent to Award for </w:t>
      </w:r>
      <w:r w:rsidR="00AB3605">
        <w:t>ITB 121021 OR</w:t>
      </w:r>
    </w:p>
    <w:p w14:paraId="69417194" w14:textId="77777777" w:rsidR="00FA5ABF" w:rsidRDefault="00FA5ABF"/>
    <w:p w14:paraId="0EAF38CC" w14:textId="1B756221" w:rsidR="00DC46EF" w:rsidRDefault="00DC46EF" w:rsidP="00AB3605">
      <w:pPr>
        <w:autoSpaceDE w:val="0"/>
        <w:autoSpaceDN w:val="0"/>
        <w:adjustRightInd w:val="0"/>
        <w:jc w:val="left"/>
      </w:pPr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AB3605" w:rsidRPr="00AB3605">
        <w:rPr>
          <w:rFonts w:eastAsiaTheme="minorHAnsi" w:cs="Arial"/>
        </w:rPr>
        <w:t>1.5” Crusher Run</w:t>
      </w:r>
      <w:r w:rsidR="00AB3605">
        <w:rPr>
          <w:rFonts w:eastAsiaTheme="minorHAnsi" w:cs="Arial"/>
        </w:rPr>
        <w:t xml:space="preserve"> </w:t>
      </w:r>
      <w:r w:rsidR="00AB3605" w:rsidRPr="00AB3605">
        <w:rPr>
          <w:rFonts w:eastAsiaTheme="minorHAnsi" w:cs="Arial"/>
        </w:rPr>
        <w:t>Rock, and optional 3/8” Washed, 1” Crusher Run Rock and Crushed Rock</w:t>
      </w:r>
      <w:r w:rsidRPr="00AB3605">
        <w:rPr>
          <w:rFonts w:cs="Arial"/>
          <w:b/>
          <w:bCs/>
        </w:rPr>
        <w:t xml:space="preserve"> </w:t>
      </w:r>
      <w:r w:rsidRPr="00AB3605">
        <w:rPr>
          <w:rFonts w:cs="Arial"/>
        </w:rPr>
        <w:t>to</w:t>
      </w:r>
      <w:r w:rsidR="00AB3605">
        <w:t>:</w:t>
      </w:r>
    </w:p>
    <w:p w14:paraId="66FC5938" w14:textId="77777777" w:rsidR="00AB3605" w:rsidRDefault="00AB3605" w:rsidP="00AB3605">
      <w:pPr>
        <w:autoSpaceDE w:val="0"/>
        <w:autoSpaceDN w:val="0"/>
        <w:adjustRightInd w:val="0"/>
        <w:jc w:val="left"/>
      </w:pPr>
    </w:p>
    <w:p w14:paraId="132B99A6" w14:textId="47E48EB9" w:rsidR="00AB3605" w:rsidRDefault="00086008" w:rsidP="00AB360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</w:pPr>
      <w:r>
        <w:t xml:space="preserve">Armstrong Rentals, LLC </w:t>
      </w:r>
    </w:p>
    <w:p w14:paraId="1FD363F0" w14:textId="3BF2E947" w:rsidR="00086008" w:rsidRDefault="00086008" w:rsidP="00AB360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</w:pPr>
      <w:proofErr w:type="spellStart"/>
      <w:r>
        <w:t>CenCon</w:t>
      </w:r>
      <w:proofErr w:type="spellEnd"/>
      <w:r>
        <w:t xml:space="preserve"> of KANSAS LLC </w:t>
      </w:r>
    </w:p>
    <w:p w14:paraId="2B645045" w14:textId="14CFAF9D" w:rsidR="00086008" w:rsidRDefault="00086008" w:rsidP="00AB360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</w:pPr>
      <w:r>
        <w:t xml:space="preserve">Gana Trucking &amp; Excavating </w:t>
      </w:r>
    </w:p>
    <w:p w14:paraId="133A5700" w14:textId="52693B82" w:rsidR="00086008" w:rsidRDefault="00086008" w:rsidP="00AB360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</w:pPr>
      <w:r>
        <w:t xml:space="preserve">Jeffres Sand and Gravel Inc. </w:t>
      </w:r>
    </w:p>
    <w:p w14:paraId="2CD40F43" w14:textId="21FBCE5D" w:rsidR="00086008" w:rsidRDefault="00086008" w:rsidP="00AB360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</w:pPr>
      <w:r>
        <w:t xml:space="preserve">Koch Excavating Co., Inc. </w:t>
      </w:r>
    </w:p>
    <w:p w14:paraId="30F7430C" w14:textId="6474C37D" w:rsidR="00086008" w:rsidRDefault="00086008" w:rsidP="00AB360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</w:pPr>
      <w:r>
        <w:t xml:space="preserve">Wessels Trucking </w:t>
      </w:r>
    </w:p>
    <w:p w14:paraId="39260455" w14:textId="7F3D2D36" w:rsidR="00086008" w:rsidRDefault="00086008" w:rsidP="00AB360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</w:pPr>
      <w:r>
        <w:t xml:space="preserve">Westover Rock &amp; Sand, Inc. </w:t>
      </w:r>
    </w:p>
    <w:p w14:paraId="7322B183" w14:textId="77777777" w:rsidR="00DC46EF" w:rsidRPr="00F31DD4" w:rsidRDefault="00DC46EF" w:rsidP="00DC46EF"/>
    <w:p w14:paraId="1500F2C4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606E0C90" w14:textId="77777777" w:rsidR="00DC46EF" w:rsidRDefault="00DC46EF"/>
    <w:sectPr w:rsidR="00DC46E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5F014" w14:textId="77777777" w:rsidR="0039324B" w:rsidRDefault="0039324B" w:rsidP="00DC46EF">
      <w:r>
        <w:separator/>
      </w:r>
    </w:p>
  </w:endnote>
  <w:endnote w:type="continuationSeparator" w:id="0">
    <w:p w14:paraId="46DCE545" w14:textId="77777777" w:rsidR="0039324B" w:rsidRDefault="0039324B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3A95" w14:textId="77777777" w:rsidR="00DC46EF" w:rsidRDefault="00DC46EF" w:rsidP="00DC46EF">
    <w:pPr>
      <w:pStyle w:val="Footer"/>
      <w:jc w:val="right"/>
    </w:pPr>
    <w:r>
      <w:t>SPB Form 42</w:t>
    </w:r>
  </w:p>
  <w:p w14:paraId="093B4C7C" w14:textId="77777777" w:rsidR="00DC46EF" w:rsidRDefault="00C457DE" w:rsidP="00DC46EF">
    <w:pPr>
      <w:pStyle w:val="Footer"/>
      <w:jc w:val="right"/>
    </w:pPr>
    <w:r>
      <w:t>Effective</w:t>
    </w:r>
    <w:r w:rsidR="00DC46EF">
      <w:t xml:space="preserve"> 7-19-2024</w:t>
    </w:r>
  </w:p>
  <w:p w14:paraId="42F1E951" w14:textId="77777777" w:rsidR="00DC46EF" w:rsidRDefault="00EC4099" w:rsidP="00DC46E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46EF">
              <w:t xml:space="preserve">Page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PAGE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  <w:r w:rsidR="00DC46EF">
              <w:t xml:space="preserve"> of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NUMPAGES 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590B213" w14:textId="77777777" w:rsidR="00DC46EF" w:rsidRDefault="00DC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E184F" w14:textId="77777777" w:rsidR="0039324B" w:rsidRDefault="0039324B" w:rsidP="00DC46EF">
      <w:r>
        <w:separator/>
      </w:r>
    </w:p>
  </w:footnote>
  <w:footnote w:type="continuationSeparator" w:id="0">
    <w:p w14:paraId="54BED4ED" w14:textId="77777777" w:rsidR="0039324B" w:rsidRDefault="0039324B" w:rsidP="00DC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66BD0"/>
    <w:multiLevelType w:val="hybridMultilevel"/>
    <w:tmpl w:val="8C96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7254D"/>
    <w:multiLevelType w:val="hybridMultilevel"/>
    <w:tmpl w:val="78DA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175894">
    <w:abstractNumId w:val="0"/>
  </w:num>
  <w:num w:numId="2" w16cid:durableId="81927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4B"/>
    <w:rsid w:val="00086008"/>
    <w:rsid w:val="000B5D16"/>
    <w:rsid w:val="0039324B"/>
    <w:rsid w:val="004451ED"/>
    <w:rsid w:val="00AB3605"/>
    <w:rsid w:val="00C457DE"/>
    <w:rsid w:val="00D75107"/>
    <w:rsid w:val="00DC46EF"/>
    <w:rsid w:val="00E40629"/>
    <w:rsid w:val="00E85824"/>
    <w:rsid w:val="00EC4099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A712"/>
  <w15:chartTrackingRefBased/>
  <w15:docId w15:val="{B76D45C9-36D7-466E-A2D0-30465847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AB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52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Sensibaugh</dc:creator>
  <cp:keywords/>
  <dc:description/>
  <cp:lastModifiedBy>Sensibaugh, Brenda</cp:lastModifiedBy>
  <cp:revision>3</cp:revision>
  <dcterms:created xsi:type="dcterms:W3CDTF">2025-03-07T15:58:00Z</dcterms:created>
  <dcterms:modified xsi:type="dcterms:W3CDTF">2025-03-07T16:50:00Z</dcterms:modified>
</cp:coreProperties>
</file>